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C2" w:rsidRDefault="003E45C2" w:rsidP="00130DA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368"/>
        <w:gridCol w:w="1619"/>
        <w:gridCol w:w="588"/>
        <w:gridCol w:w="1472"/>
        <w:gridCol w:w="145"/>
      </w:tblGrid>
      <w:tr w:rsidR="003E45C2" w:rsidRPr="0084271B" w:rsidTr="00197BBD">
        <w:trPr>
          <w:trHeight w:val="2336"/>
        </w:trPr>
        <w:tc>
          <w:tcPr>
            <w:tcW w:w="4192" w:type="dxa"/>
            <w:gridSpan w:val="5"/>
          </w:tcPr>
          <w:p w:rsidR="003E45C2" w:rsidRPr="0084271B" w:rsidRDefault="003E45C2" w:rsidP="00197BB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427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E45C2" w:rsidRPr="0084271B" w:rsidRDefault="003E45C2" w:rsidP="00197BB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427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:rsidR="003E45C2" w:rsidRPr="0084271B" w:rsidRDefault="003E45C2" w:rsidP="00197BB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427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:rsidR="003E45C2" w:rsidRPr="0084271B" w:rsidRDefault="003E45C2" w:rsidP="00197BB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427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РАННЕВСКИЙ СЕЛЬСОВЕТ</w:t>
            </w:r>
          </w:p>
          <w:p w:rsidR="003E45C2" w:rsidRPr="0084271B" w:rsidRDefault="003E45C2" w:rsidP="00197BB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427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ТАШЛИНСКОГО РАЙОНА</w:t>
            </w:r>
          </w:p>
          <w:p w:rsidR="003E45C2" w:rsidRPr="0084271B" w:rsidRDefault="003E45C2" w:rsidP="00934148">
            <w:pPr>
              <w:tabs>
                <w:tab w:val="center" w:pos="2026"/>
                <w:tab w:val="right" w:pos="4052"/>
              </w:tabs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427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ab/>
              <w:t>ОРЕНБУРГСКОЙ ОБЛАСТИ</w:t>
            </w:r>
          </w:p>
          <w:p w:rsidR="003E45C2" w:rsidRPr="0084271B" w:rsidRDefault="003E45C2" w:rsidP="00934148">
            <w:pPr>
              <w:tabs>
                <w:tab w:val="center" w:pos="2026"/>
                <w:tab w:val="right" w:pos="4052"/>
              </w:tabs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427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ab/>
            </w:r>
          </w:p>
          <w:p w:rsidR="003E45C2" w:rsidRPr="0084271B" w:rsidRDefault="003E45C2" w:rsidP="0093414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427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 О С Т А Н О В Л Е Н И Е</w:t>
            </w:r>
          </w:p>
          <w:p w:rsidR="003E45C2" w:rsidRPr="0084271B" w:rsidRDefault="003E45C2" w:rsidP="0093414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E45C2" w:rsidRPr="0084271B" w:rsidTr="00197BBD">
        <w:trPr>
          <w:gridBefore w:val="1"/>
          <w:gridAfter w:val="1"/>
          <w:wBefore w:w="368" w:type="dxa"/>
          <w:wAfter w:w="145" w:type="dxa"/>
          <w:trHeight w:val="80"/>
        </w:trPr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E45C2" w:rsidRPr="0084271B" w:rsidRDefault="003E45C2" w:rsidP="0021468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4271B">
              <w:rPr>
                <w:rFonts w:ascii="Times New Roman" w:hAnsi="Times New Roman"/>
                <w:sz w:val="28"/>
                <w:szCs w:val="28"/>
                <w:lang w:eastAsia="en-US"/>
              </w:rPr>
              <w:t>07.11.2025.</w:t>
            </w:r>
          </w:p>
        </w:tc>
        <w:tc>
          <w:tcPr>
            <w:tcW w:w="588" w:type="dxa"/>
          </w:tcPr>
          <w:p w:rsidR="003E45C2" w:rsidRPr="0084271B" w:rsidRDefault="003E45C2" w:rsidP="00197BB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427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E45C2" w:rsidRPr="0084271B" w:rsidRDefault="003E45C2" w:rsidP="001B1A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4271B">
              <w:rPr>
                <w:rFonts w:ascii="Times New Roman" w:hAnsi="Times New Roman"/>
                <w:sz w:val="28"/>
                <w:szCs w:val="28"/>
                <w:lang w:eastAsia="en-US"/>
              </w:rPr>
              <w:t>49-п</w:t>
            </w:r>
          </w:p>
        </w:tc>
      </w:tr>
      <w:tr w:rsidR="003E45C2" w:rsidRPr="0084271B" w:rsidTr="00197BBD">
        <w:trPr>
          <w:trHeight w:val="65"/>
        </w:trPr>
        <w:tc>
          <w:tcPr>
            <w:tcW w:w="4192" w:type="dxa"/>
            <w:gridSpan w:val="5"/>
          </w:tcPr>
          <w:p w:rsidR="003E45C2" w:rsidRPr="0084271B" w:rsidRDefault="003E45C2" w:rsidP="00F93E6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271B">
              <w:rPr>
                <w:rFonts w:ascii="Times New Roman" w:hAnsi="Times New Roman"/>
                <w:sz w:val="24"/>
                <w:szCs w:val="24"/>
                <w:lang w:eastAsia="en-US"/>
              </w:rPr>
              <w:t>с. Раннее</w:t>
            </w:r>
          </w:p>
        </w:tc>
      </w:tr>
      <w:tr w:rsidR="003E45C2" w:rsidRPr="0084271B" w:rsidTr="00197BBD">
        <w:trPr>
          <w:trHeight w:val="65"/>
        </w:trPr>
        <w:tc>
          <w:tcPr>
            <w:tcW w:w="4192" w:type="dxa"/>
            <w:gridSpan w:val="5"/>
          </w:tcPr>
          <w:p w:rsidR="003E45C2" w:rsidRPr="0084271B" w:rsidRDefault="003E45C2" w:rsidP="0021468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E45C2" w:rsidRDefault="003E45C2" w:rsidP="00130DA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5C2" w:rsidRDefault="003E45C2" w:rsidP="00130DA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5C2" w:rsidRDefault="003E45C2" w:rsidP="00130DA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5C2" w:rsidRDefault="003E45C2" w:rsidP="00130DA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5C2" w:rsidRDefault="003E45C2" w:rsidP="00130DA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5C2" w:rsidRDefault="003E45C2" w:rsidP="00130DA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5C2" w:rsidRDefault="003E45C2" w:rsidP="00130DA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5C2" w:rsidRDefault="003E45C2" w:rsidP="00130DA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5C2" w:rsidRDefault="003E45C2" w:rsidP="00130DA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5C2" w:rsidRDefault="003E45C2" w:rsidP="00130DA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5C2" w:rsidRDefault="003E45C2" w:rsidP="00130DA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5C2" w:rsidRDefault="003E45C2" w:rsidP="00130DA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5C2" w:rsidRDefault="003E45C2" w:rsidP="00130DA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Line 4" o:spid="_x0000_s1026" style="position:absolute;flip:y;z-index:251658240;visibility:visible" from="283.15pt,.25pt" to="283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Line 2" o:spid="_x0000_s1027" style="position:absolute;z-index:251659264;visibility:visible" from="261.8pt,.15pt" to="283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Line 5" o:spid="_x0000_s1028" style="position:absolute;z-index:251660288;visibility:visible;mso-wrap-distance-left:3.17497mm;mso-wrap-distance-right:3.17497mm" from="0,.25pt" to="0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Line 3" o:spid="_x0000_s1029" style="position:absolute;z-index:251661312;visibility:visible" from="0,.2pt" to="21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M5KQIAAGE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">
            <v:stroke startarrowwidth="narrow" startarrowlength="short" endarrowwidth="narrow" endarrowlength="short"/>
          </v:line>
        </w:pict>
      </w:r>
      <w:r>
        <w:rPr>
          <w:rFonts w:ascii="Times New Roman" w:hAnsi="Times New Roman"/>
          <w:sz w:val="28"/>
          <w:szCs w:val="28"/>
        </w:rPr>
        <w:t xml:space="preserve">   Об утверждении результатов определения</w:t>
      </w:r>
    </w:p>
    <w:p w:rsidR="003E45C2" w:rsidRDefault="003E45C2" w:rsidP="00130D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30DAF">
        <w:rPr>
          <w:rFonts w:ascii="Times New Roman" w:hAnsi="Times New Roman"/>
          <w:sz w:val="28"/>
          <w:szCs w:val="28"/>
        </w:rPr>
        <w:t>азмеров</w:t>
      </w:r>
      <w:r>
        <w:rPr>
          <w:rFonts w:ascii="Times New Roman" w:hAnsi="Times New Roman"/>
          <w:sz w:val="28"/>
          <w:szCs w:val="28"/>
        </w:rPr>
        <w:t xml:space="preserve"> долей в праве общей долевой </w:t>
      </w:r>
    </w:p>
    <w:p w:rsidR="003E45C2" w:rsidRDefault="003E45C2" w:rsidP="00130D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собственности на земельные участки из </w:t>
      </w:r>
    </w:p>
    <w:p w:rsidR="003E45C2" w:rsidRDefault="003E45C2" w:rsidP="00130D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 сельскохозяйственного назначения,</w:t>
      </w:r>
    </w:p>
    <w:p w:rsidR="003E45C2" w:rsidRDefault="003E45C2" w:rsidP="00130D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выраженных в гектарах или балло-гектарах,</w:t>
      </w:r>
    </w:p>
    <w:p w:rsidR="003E45C2" w:rsidRDefault="003E45C2" w:rsidP="00130D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простой правильной дроби.</w:t>
      </w:r>
    </w:p>
    <w:p w:rsidR="003E45C2" w:rsidRDefault="003E45C2" w:rsidP="00130DAF">
      <w:pPr>
        <w:spacing w:after="0"/>
        <w:rPr>
          <w:rFonts w:ascii="Times New Roman" w:hAnsi="Times New Roman"/>
          <w:sz w:val="28"/>
          <w:szCs w:val="28"/>
        </w:rPr>
      </w:pPr>
    </w:p>
    <w:p w:rsidR="003E45C2" w:rsidRPr="00AF5109" w:rsidRDefault="003E45C2" w:rsidP="0021468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статьями 15,19.1 Федерального закона от 24.07.2002 № 101- ФЗ «Об обороте земель сельскохозяйственного назначения», 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Уставом муниципального образования Ранневский сельсовет Ташлинского района Оренбургской области,  на основании данных, указанных в выписках из Единого государственного реестра недвижимости об объектах недвижимости, 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 или балло–гектарах, в виде простой правильной дроби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3E45C2" w:rsidRDefault="003E45C2" w:rsidP="009B1825">
      <w:pPr>
        <w:pStyle w:val="ListParagraph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результаты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 или балло – гектарах, в виде простой правильной дроби, согласно приложения.</w:t>
      </w:r>
    </w:p>
    <w:p w:rsidR="003E45C2" w:rsidRDefault="003E45C2" w:rsidP="009B1825">
      <w:pPr>
        <w:pStyle w:val="ListParagraph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Ранневский сельсовет Ташлинского  муниципального района Оренбургской области по истечении 30 дней со дня обнародования настоящего постановления обеспечить его направление в Управление Федеральной службы государственной регистрации, кадастра и картографии по Оренбургской области для внесения изменений в сведения Единого государственного реестра недвижимости в отношении размеров долей в праве общей долевой собственности на земельные участки, указанные в пункте 1 настоящего постановления. </w:t>
      </w:r>
    </w:p>
    <w:p w:rsidR="003E45C2" w:rsidRDefault="003E45C2" w:rsidP="009B1825">
      <w:pPr>
        <w:pStyle w:val="ListParagraph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12F6A">
        <w:rPr>
          <w:rFonts w:ascii="Times New Roman" w:hAnsi="Times New Roman"/>
          <w:sz w:val="28"/>
          <w:szCs w:val="28"/>
        </w:rPr>
        <w:t xml:space="preserve"> Разместить настоящее постановление в сетевом издании «</w:t>
      </w:r>
      <w:r>
        <w:rPr>
          <w:rFonts w:ascii="Times New Roman" w:hAnsi="Times New Roman"/>
          <w:sz w:val="28"/>
          <w:szCs w:val="28"/>
        </w:rPr>
        <w:t>Южный Урал» областной информационный портал</w:t>
      </w:r>
      <w:r w:rsidRPr="00E12F6A">
        <w:rPr>
          <w:rFonts w:ascii="Times New Roman" w:hAnsi="Times New Roman"/>
          <w:sz w:val="28"/>
          <w:szCs w:val="28"/>
        </w:rPr>
        <w:t>» в информационно-телекоммуникационный сети «Интернет</w:t>
      </w:r>
      <w:r>
        <w:rPr>
          <w:rFonts w:ascii="Times New Roman" w:hAnsi="Times New Roman"/>
          <w:sz w:val="28"/>
          <w:szCs w:val="28"/>
        </w:rPr>
        <w:t>»,(</w:t>
      </w:r>
      <w:hyperlink r:id="rId5" w:history="1">
        <w:r w:rsidRPr="00DE56D4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DE56D4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DE56D4">
          <w:rPr>
            <w:rStyle w:val="Hyperlink"/>
            <w:rFonts w:ascii="Times New Roman" w:hAnsi="Times New Roman"/>
            <w:sz w:val="28"/>
            <w:szCs w:val="28"/>
            <w:lang w:val="en-US"/>
          </w:rPr>
          <w:t>yuzh</w:t>
        </w:r>
        <w:r w:rsidRPr="00DE56D4">
          <w:rPr>
            <w:rStyle w:val="Hyperlink"/>
            <w:rFonts w:ascii="Times New Roman" w:hAnsi="Times New Roman"/>
            <w:sz w:val="28"/>
            <w:szCs w:val="28"/>
          </w:rPr>
          <w:t>-</w:t>
        </w:r>
        <w:r w:rsidRPr="00DE56D4">
          <w:rPr>
            <w:rStyle w:val="Hyperlink"/>
            <w:rFonts w:ascii="Times New Roman" w:hAnsi="Times New Roman"/>
            <w:sz w:val="28"/>
            <w:szCs w:val="28"/>
            <w:lang w:val="en-US"/>
          </w:rPr>
          <w:t>ural</w:t>
        </w:r>
        <w:r w:rsidRPr="00DE56D4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DE56D4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12F6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E45C2" w:rsidRPr="00710594" w:rsidRDefault="003E45C2" w:rsidP="00E12F6A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sz w:val="28"/>
          <w:szCs w:val="28"/>
        </w:rPr>
      </w:pPr>
      <w:r w:rsidRPr="00710594">
        <w:rPr>
          <w:rFonts w:ascii="Times New Roman" w:hAnsi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3E45C2" w:rsidRPr="00E12F6A" w:rsidRDefault="003E45C2" w:rsidP="00E12F6A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3E45C2" w:rsidRDefault="003E45C2" w:rsidP="00E12F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</w:t>
      </w:r>
    </w:p>
    <w:p w:rsidR="003E45C2" w:rsidRDefault="003E45C2" w:rsidP="00FA74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Ранневский сельсовет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О.Г. Половянова</w:t>
      </w:r>
    </w:p>
    <w:p w:rsidR="003E45C2" w:rsidRDefault="003E45C2" w:rsidP="00FA74D6">
      <w:pPr>
        <w:spacing w:after="0"/>
        <w:rPr>
          <w:rFonts w:ascii="Times New Roman" w:hAnsi="Times New Roman"/>
          <w:sz w:val="28"/>
          <w:szCs w:val="28"/>
        </w:rPr>
      </w:pPr>
    </w:p>
    <w:p w:rsidR="003E45C2" w:rsidRDefault="003E45C2" w:rsidP="00FA74D6">
      <w:pPr>
        <w:spacing w:after="0"/>
        <w:rPr>
          <w:rFonts w:ascii="Times New Roman" w:hAnsi="Times New Roman"/>
          <w:sz w:val="28"/>
          <w:szCs w:val="28"/>
        </w:rPr>
      </w:pPr>
    </w:p>
    <w:p w:rsidR="003E45C2" w:rsidRDefault="003E45C2" w:rsidP="00FA74D6">
      <w:pPr>
        <w:spacing w:after="0"/>
        <w:rPr>
          <w:rFonts w:ascii="Times New Roman" w:hAnsi="Times New Roman"/>
          <w:sz w:val="28"/>
          <w:szCs w:val="28"/>
        </w:rPr>
      </w:pPr>
    </w:p>
    <w:p w:rsidR="003E45C2" w:rsidRDefault="003E45C2" w:rsidP="00FA74D6">
      <w:pPr>
        <w:spacing w:after="0"/>
        <w:rPr>
          <w:rFonts w:ascii="Times New Roman" w:hAnsi="Times New Roman"/>
          <w:sz w:val="28"/>
          <w:szCs w:val="28"/>
        </w:rPr>
      </w:pPr>
    </w:p>
    <w:p w:rsidR="003E45C2" w:rsidRDefault="003E45C2" w:rsidP="00FA74D6">
      <w:pPr>
        <w:spacing w:after="0"/>
        <w:rPr>
          <w:rFonts w:ascii="Times New Roman" w:hAnsi="Times New Roman"/>
          <w:sz w:val="28"/>
          <w:szCs w:val="28"/>
        </w:rPr>
      </w:pPr>
    </w:p>
    <w:p w:rsidR="003E45C2" w:rsidRDefault="003E45C2" w:rsidP="00FA74D6">
      <w:pPr>
        <w:spacing w:after="0"/>
        <w:rPr>
          <w:rFonts w:ascii="Times New Roman" w:hAnsi="Times New Roman"/>
          <w:sz w:val="28"/>
          <w:szCs w:val="28"/>
        </w:rPr>
      </w:pPr>
    </w:p>
    <w:p w:rsidR="003E45C2" w:rsidRDefault="003E45C2" w:rsidP="00FA74D6">
      <w:pPr>
        <w:spacing w:after="0"/>
        <w:rPr>
          <w:rFonts w:ascii="Times New Roman" w:hAnsi="Times New Roman"/>
          <w:sz w:val="28"/>
          <w:szCs w:val="28"/>
        </w:rPr>
      </w:pPr>
    </w:p>
    <w:p w:rsidR="003E45C2" w:rsidRDefault="003E45C2" w:rsidP="00FA74D6">
      <w:pPr>
        <w:spacing w:after="0"/>
        <w:rPr>
          <w:rFonts w:ascii="Times New Roman" w:hAnsi="Times New Roman"/>
          <w:sz w:val="28"/>
          <w:szCs w:val="28"/>
        </w:rPr>
      </w:pPr>
    </w:p>
    <w:p w:rsidR="003E45C2" w:rsidRDefault="003E45C2" w:rsidP="00FA74D6">
      <w:pPr>
        <w:spacing w:after="0"/>
        <w:rPr>
          <w:rFonts w:ascii="Times New Roman" w:hAnsi="Times New Roman"/>
          <w:sz w:val="28"/>
          <w:szCs w:val="28"/>
        </w:rPr>
      </w:pPr>
    </w:p>
    <w:p w:rsidR="003E45C2" w:rsidRDefault="003E45C2" w:rsidP="00FA74D6">
      <w:pPr>
        <w:spacing w:after="0"/>
        <w:rPr>
          <w:rFonts w:ascii="Times New Roman" w:hAnsi="Times New Roman"/>
          <w:sz w:val="28"/>
          <w:szCs w:val="28"/>
        </w:rPr>
      </w:pPr>
    </w:p>
    <w:p w:rsidR="003E45C2" w:rsidRPr="00214689" w:rsidRDefault="003E45C2" w:rsidP="00FA74D6">
      <w:pPr>
        <w:spacing w:after="0"/>
        <w:rPr>
          <w:rFonts w:ascii="Times New Roman" w:hAnsi="Times New Roman"/>
          <w:sz w:val="24"/>
          <w:szCs w:val="24"/>
        </w:rPr>
        <w:sectPr w:rsidR="003E45C2" w:rsidRPr="00214689" w:rsidSect="00D12113">
          <w:pgSz w:w="11906" w:h="16838" w:code="9"/>
          <w:pgMar w:top="709" w:right="851" w:bottom="1134" w:left="1701" w:header="709" w:footer="709" w:gutter="0"/>
          <w:cols w:space="708"/>
          <w:docGrid w:linePitch="360"/>
        </w:sectPr>
      </w:pPr>
      <w:r w:rsidRPr="00214689">
        <w:rPr>
          <w:rFonts w:ascii="Times New Roman" w:hAnsi="Times New Roman"/>
          <w:sz w:val="24"/>
          <w:szCs w:val="24"/>
        </w:rPr>
        <w:t>Разослано: администрации района, прокурору района, в Управление Федеральной службы государственной регистрации, кадастра и картографии по Оренбургской области в дело</w:t>
      </w:r>
    </w:p>
    <w:p w:rsidR="003E45C2" w:rsidRDefault="003E45C2" w:rsidP="00D12113">
      <w:pPr>
        <w:spacing w:after="0"/>
        <w:jc w:val="right"/>
        <w:rPr>
          <w:rFonts w:ascii="Times New Roman" w:hAnsi="Times New Roman"/>
        </w:rPr>
      </w:pPr>
    </w:p>
    <w:p w:rsidR="003E45C2" w:rsidRDefault="003E45C2" w:rsidP="00D12113">
      <w:pPr>
        <w:spacing w:after="0"/>
        <w:jc w:val="right"/>
        <w:rPr>
          <w:rFonts w:ascii="Times New Roman" w:hAnsi="Times New Roman"/>
        </w:rPr>
      </w:pPr>
    </w:p>
    <w:p w:rsidR="003E45C2" w:rsidRPr="001B1A03" w:rsidRDefault="003E45C2" w:rsidP="00D12113">
      <w:pPr>
        <w:spacing w:after="0"/>
        <w:jc w:val="right"/>
        <w:rPr>
          <w:rFonts w:ascii="Times New Roman" w:hAnsi="Times New Roman"/>
        </w:rPr>
      </w:pPr>
      <w:r w:rsidRPr="001B1A03">
        <w:rPr>
          <w:rFonts w:ascii="Times New Roman" w:hAnsi="Times New Roman"/>
        </w:rPr>
        <w:t>УТВЕРЖДЕНЫ</w:t>
      </w:r>
    </w:p>
    <w:p w:rsidR="003E45C2" w:rsidRPr="001B1A03" w:rsidRDefault="003E45C2" w:rsidP="00D12113">
      <w:pPr>
        <w:spacing w:after="0"/>
        <w:jc w:val="right"/>
        <w:rPr>
          <w:rFonts w:ascii="Times New Roman" w:hAnsi="Times New Roman"/>
        </w:rPr>
      </w:pPr>
      <w:r w:rsidRPr="001B1A03">
        <w:rPr>
          <w:rFonts w:ascii="Times New Roman" w:hAnsi="Times New Roman"/>
        </w:rPr>
        <w:t xml:space="preserve"> постановлением Администрации</w:t>
      </w:r>
    </w:p>
    <w:p w:rsidR="003E45C2" w:rsidRPr="001B1A03" w:rsidRDefault="003E45C2" w:rsidP="00D12113">
      <w:pPr>
        <w:spacing w:after="0"/>
        <w:jc w:val="right"/>
        <w:rPr>
          <w:rFonts w:ascii="Times New Roman" w:hAnsi="Times New Roman"/>
        </w:rPr>
      </w:pPr>
      <w:r w:rsidRPr="001B1A03">
        <w:rPr>
          <w:rFonts w:ascii="Times New Roman" w:hAnsi="Times New Roman"/>
        </w:rPr>
        <w:t xml:space="preserve"> муниципального образования </w:t>
      </w:r>
    </w:p>
    <w:p w:rsidR="003E45C2" w:rsidRPr="001B1A03" w:rsidRDefault="003E45C2" w:rsidP="00D1211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Ранневский</w:t>
      </w:r>
      <w:r w:rsidRPr="001B1A03">
        <w:rPr>
          <w:rFonts w:ascii="Times New Roman" w:hAnsi="Times New Roman"/>
        </w:rPr>
        <w:t xml:space="preserve"> сельсовет Ташлинского района</w:t>
      </w:r>
    </w:p>
    <w:p w:rsidR="003E45C2" w:rsidRPr="001B1A03" w:rsidRDefault="003E45C2" w:rsidP="00D12113">
      <w:pPr>
        <w:spacing w:after="0"/>
        <w:jc w:val="right"/>
        <w:rPr>
          <w:rFonts w:ascii="Times New Roman" w:hAnsi="Times New Roman"/>
        </w:rPr>
      </w:pPr>
      <w:r w:rsidRPr="001B1A03">
        <w:rPr>
          <w:rFonts w:ascii="Times New Roman" w:hAnsi="Times New Roman"/>
        </w:rPr>
        <w:t xml:space="preserve"> Оренбургской области</w:t>
      </w:r>
    </w:p>
    <w:p w:rsidR="003E45C2" w:rsidRDefault="003E45C2" w:rsidP="00D12113">
      <w:pPr>
        <w:spacing w:after="0"/>
        <w:jc w:val="right"/>
        <w:rPr>
          <w:rFonts w:ascii="Times New Roman" w:hAnsi="Times New Roman"/>
          <w:u w:val="single"/>
        </w:rPr>
      </w:pPr>
      <w:r w:rsidRPr="001B1A03">
        <w:rPr>
          <w:rFonts w:ascii="Times New Roman" w:hAnsi="Times New Roman"/>
          <w:u w:val="single"/>
        </w:rPr>
        <w:t>От</w:t>
      </w:r>
      <w:r>
        <w:rPr>
          <w:rFonts w:ascii="Times New Roman" w:hAnsi="Times New Roman"/>
          <w:u w:val="single"/>
        </w:rPr>
        <w:t xml:space="preserve"> 07.11.</w:t>
      </w:r>
      <w:r w:rsidRPr="001B1A03">
        <w:rPr>
          <w:rFonts w:ascii="Times New Roman" w:hAnsi="Times New Roman"/>
          <w:u w:val="single"/>
        </w:rPr>
        <w:t xml:space="preserve">2025 г № </w:t>
      </w:r>
      <w:r>
        <w:rPr>
          <w:rFonts w:ascii="Times New Roman" w:hAnsi="Times New Roman"/>
          <w:u w:val="single"/>
        </w:rPr>
        <w:t>49-п</w:t>
      </w:r>
    </w:p>
    <w:p w:rsidR="003E45C2" w:rsidRPr="001B1A03" w:rsidRDefault="003E45C2" w:rsidP="00D12113">
      <w:pPr>
        <w:spacing w:after="0"/>
        <w:jc w:val="right"/>
        <w:rPr>
          <w:rFonts w:ascii="Times New Roman" w:hAnsi="Times New Roman"/>
          <w:u w:val="single"/>
        </w:rPr>
      </w:pPr>
    </w:p>
    <w:p w:rsidR="003E45C2" w:rsidRDefault="003E45C2" w:rsidP="00D12113">
      <w:pPr>
        <w:ind w:left="-142"/>
        <w:jc w:val="center"/>
        <w:rPr>
          <w:rFonts w:ascii="Times New Roman" w:hAnsi="Times New Roman"/>
          <w:sz w:val="28"/>
          <w:szCs w:val="28"/>
        </w:rPr>
      </w:pPr>
      <w:r w:rsidRPr="008E67C8">
        <w:rPr>
          <w:rFonts w:ascii="Times New Roman" w:hAnsi="Times New Roman"/>
          <w:sz w:val="28"/>
          <w:szCs w:val="28"/>
        </w:rPr>
        <w:t>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балло – гектарах, в виде простой правильной дроби</w:t>
      </w:r>
      <w:r>
        <w:rPr>
          <w:rFonts w:ascii="Times New Roman" w:hAnsi="Times New Roman"/>
          <w:sz w:val="28"/>
          <w:szCs w:val="28"/>
        </w:rPr>
        <w:t>.</w:t>
      </w:r>
    </w:p>
    <w:p w:rsidR="003E45C2" w:rsidRPr="008E67C8" w:rsidRDefault="003E45C2" w:rsidP="00A54C61">
      <w:pPr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Кадастровый номер земельного участка </w:t>
      </w:r>
      <w:r>
        <w:rPr>
          <w:rFonts w:ascii="Times New Roman" w:hAnsi="Times New Roman"/>
          <w:b/>
          <w:sz w:val="28"/>
          <w:szCs w:val="28"/>
        </w:rPr>
        <w:t xml:space="preserve">56:31:0000000:162.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Выписка из Единого государственного реестра недвижимости об объектах недвижимости                                                             от </w:t>
      </w:r>
      <w:r>
        <w:rPr>
          <w:rFonts w:ascii="Times New Roman" w:hAnsi="Times New Roman"/>
          <w:b/>
          <w:sz w:val="28"/>
          <w:szCs w:val="28"/>
        </w:rPr>
        <w:t>23.09.2025 г. № КУВИ-001/2025-178815721.</w:t>
      </w:r>
    </w:p>
    <w:tbl>
      <w:tblPr>
        <w:tblW w:w="1389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4677"/>
        <w:gridCol w:w="2977"/>
        <w:gridCol w:w="1417"/>
        <w:gridCol w:w="1560"/>
        <w:gridCol w:w="992"/>
        <w:gridCol w:w="1701"/>
      </w:tblGrid>
      <w:tr w:rsidR="003E45C2" w:rsidRPr="0084271B" w:rsidTr="0084271B">
        <w:trPr>
          <w:trHeight w:val="2324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271B">
              <w:rPr>
                <w:rFonts w:ascii="Times New Roman" w:hAnsi="Times New Roman"/>
                <w:b/>
              </w:rPr>
              <w:t>№ п/п.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271B">
              <w:rPr>
                <w:rFonts w:ascii="Times New Roman" w:hAnsi="Times New Roman"/>
                <w:b/>
              </w:rPr>
              <w:t>Правообладатель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271B">
              <w:rPr>
                <w:rFonts w:ascii="Times New Roman" w:hAnsi="Times New Roman"/>
                <w:b/>
              </w:rPr>
              <w:t>Номер и дата государственной регистрации права.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271B">
              <w:rPr>
                <w:rFonts w:ascii="Times New Roman" w:hAnsi="Times New Roman"/>
                <w:b/>
              </w:rPr>
              <w:t>Площадь земельного участка м2 (согласно выписке)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271B">
              <w:rPr>
                <w:rFonts w:ascii="Times New Roman" w:hAnsi="Times New Roman"/>
                <w:b/>
              </w:rPr>
              <w:t>Площадь земельного участка га (округленно до целого гектара)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271B">
              <w:rPr>
                <w:rFonts w:ascii="Times New Roman" w:hAnsi="Times New Roman"/>
                <w:b/>
              </w:rPr>
              <w:t>Размер земельной доли (согласно выписке)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271B">
              <w:rPr>
                <w:rFonts w:ascii="Times New Roman" w:hAnsi="Times New Roman"/>
                <w:b/>
              </w:rPr>
              <w:t>Размер утверждаемой земельной доли в виде простой правильной дроби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1.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Яковлев Николай Федорович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>56:31:0000000:162-56/117/2024-193 22.07.2024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559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Милов Виктор Константинович </w:t>
            </w:r>
          </w:p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>56:31:0000000:162-56/217/2024-176 12.01.2024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</w:t>
            </w:r>
            <w:bookmarkStart w:id="0" w:name="_GoBack"/>
            <w:bookmarkEnd w:id="0"/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Икласова Мадина Сахипкиреевна </w:t>
            </w:r>
          </w:p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>56:31:0000000:162-56/217/2024-173 05.12.2023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525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Икласова Мадина Сахипкиреевна </w:t>
            </w:r>
          </w:p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>56-56-34/002/2009-003 29.01.2009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70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Ефремов Петр Георгиевич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>56:31:0000000:162-56/143/2022-125 22.03.2022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>56:31:0000000:162-56/144/2024-236 21.11.2024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>56:31:0000000:162-56/127/2024/228 08.11.2024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>56:31:0000000:162-56/219/2024-227 07.11.2024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>56:31:0000000:162-56/117/2024-226 07.11.2024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>56:31:0000000:162-56/124/2024-225 07.11.2024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>56:31:0000000:162-56/112/2024-211 16.09.2024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>56:31:0000000:162-56/133/2024-210 13.09.2024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>56:31:0000000:162-56/219/2024-205 16.08.2024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 xml:space="preserve">56:31:0000000:162-56/219/2024-204 </w:t>
            </w:r>
            <w:r w:rsidRPr="0084271B">
              <w:t>16.08.2024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 xml:space="preserve">56:31:0000000:162-56/219/2024-203 </w:t>
            </w:r>
            <w:r w:rsidRPr="0084271B">
              <w:t>16.08.2024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 xml:space="preserve">56:31:0000000:162-56/219/2024-202 </w:t>
            </w:r>
            <w:r w:rsidRPr="0084271B">
              <w:t>16.08.2024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 xml:space="preserve">56:31:0000000:162-56/116/2025-325 </w:t>
            </w:r>
            <w:r w:rsidRPr="0084271B">
              <w:t>20.09.2025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 xml:space="preserve">56:31:0000000:162-56/116/2025-324 </w:t>
            </w:r>
            <w:r w:rsidRPr="0084271B">
              <w:t>20.09.2025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 xml:space="preserve">56:31:0000000:162-56/116/2025-323 </w:t>
            </w:r>
            <w:r w:rsidRPr="0084271B">
              <w:t>20.09.2025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 xml:space="preserve">56:31:0000000:162-56/116/2025-322 </w:t>
            </w:r>
            <w:r w:rsidRPr="0084271B">
              <w:t>20.09.2025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 xml:space="preserve">56:31:0000000:162-56/127/2025-320 </w:t>
            </w:r>
            <w:r w:rsidRPr="0084271B">
              <w:t>19.09.2025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 xml:space="preserve">56:31:0000000:162-56/121/2025-314 </w:t>
            </w:r>
            <w:r w:rsidRPr="0084271B">
              <w:t>18.09.2025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56:31:0000000:162-56/121/2025-313 </w:t>
            </w:r>
            <w:r w:rsidRPr="0084271B">
              <w:t>18.09.2025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56:31:0000000:162-56/134/2025-312 </w:t>
            </w:r>
            <w:r w:rsidRPr="0084271B">
              <w:rPr>
                <w:rFonts w:ascii="Times New Roman" w:hAnsi="Times New Roman"/>
              </w:rPr>
              <w:t>18.09.2025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56:31:0000000:162-56/121/2025-311 </w:t>
            </w:r>
            <w:r w:rsidRPr="0084271B">
              <w:rPr>
                <w:rFonts w:ascii="Times New Roman" w:hAnsi="Times New Roman"/>
              </w:rPr>
              <w:t>18.09.2025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56:31:0000000:162-56/121/2025-310 </w:t>
            </w:r>
            <w:r w:rsidRPr="0084271B">
              <w:rPr>
                <w:rFonts w:ascii="Times New Roman" w:hAnsi="Times New Roman"/>
              </w:rPr>
              <w:t>18.09.2025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56:31:0000000:162-56/121/2025-309 </w:t>
            </w:r>
            <w:r w:rsidRPr="0084271B">
              <w:rPr>
                <w:rFonts w:ascii="Times New Roman" w:hAnsi="Times New Roman"/>
              </w:rPr>
              <w:t>18.09.2025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56:31:0000000:162-56/134/2025-308 </w:t>
            </w:r>
            <w:r w:rsidRPr="0084271B">
              <w:rPr>
                <w:rFonts w:ascii="Times New Roman" w:hAnsi="Times New Roman"/>
              </w:rPr>
              <w:t>18.09.2025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56:31:0000000:162-56/134/2025-307 </w:t>
            </w:r>
            <w:r w:rsidRPr="0084271B">
              <w:rPr>
                <w:rFonts w:ascii="Times New Roman" w:hAnsi="Times New Roman"/>
              </w:rPr>
              <w:t>18.09.2025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56:31:0000000:162-56/134/2025-306 </w:t>
            </w:r>
            <w:r w:rsidRPr="0084271B">
              <w:rPr>
                <w:rFonts w:ascii="Times New Roman" w:hAnsi="Times New Roman"/>
              </w:rPr>
              <w:t>18.09.2025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56:31:0000000:162-56/134/2025-305 </w:t>
            </w:r>
            <w:r w:rsidRPr="0084271B">
              <w:rPr>
                <w:rFonts w:ascii="Times New Roman" w:hAnsi="Times New Roman"/>
              </w:rPr>
              <w:t>18.09.2025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56:31:0000000:162-56/134/2025-304 </w:t>
            </w:r>
            <w:r w:rsidRPr="0084271B">
              <w:rPr>
                <w:rFonts w:ascii="Times New Roman" w:hAnsi="Times New Roman"/>
              </w:rPr>
              <w:t>18.09.2025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56:31:0000000:162-56/134/2025-303 </w:t>
            </w:r>
            <w:r w:rsidRPr="0084271B">
              <w:rPr>
                <w:rFonts w:ascii="Times New Roman" w:hAnsi="Times New Roman"/>
              </w:rPr>
              <w:t>18.09.2025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56:31:0000000:162-56/110/2025-302 </w:t>
            </w:r>
            <w:r w:rsidRPr="0084271B">
              <w:rPr>
                <w:rFonts w:ascii="Times New Roman" w:hAnsi="Times New Roman"/>
              </w:rPr>
              <w:t>16.09.2025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56:31:0000000:162-56/110/2025-301 </w:t>
            </w:r>
            <w:r w:rsidRPr="0084271B">
              <w:rPr>
                <w:rFonts w:ascii="Times New Roman" w:hAnsi="Times New Roman"/>
              </w:rPr>
              <w:t>16.09.2025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56:31:0000000:162-56/110/2025-300 </w:t>
            </w:r>
            <w:r w:rsidRPr="0084271B">
              <w:rPr>
                <w:rFonts w:ascii="Times New Roman" w:hAnsi="Times New Roman"/>
              </w:rPr>
              <w:t>16.09.2025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56:31:0000000:162-56/110/2025-299 </w:t>
            </w:r>
            <w:r w:rsidRPr="0084271B">
              <w:rPr>
                <w:rFonts w:ascii="Times New Roman" w:hAnsi="Times New Roman"/>
              </w:rPr>
              <w:t>16.09.2025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56:31:0000000:162-56/110/2025-298 </w:t>
            </w:r>
            <w:r w:rsidRPr="0084271B">
              <w:rPr>
                <w:rFonts w:ascii="Times New Roman" w:hAnsi="Times New Roman"/>
              </w:rPr>
              <w:t>16.09.2025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56:31:0000000:162-56/134/2025-297 </w:t>
            </w:r>
            <w:r w:rsidRPr="0084271B">
              <w:rPr>
                <w:rFonts w:ascii="Times New Roman" w:hAnsi="Times New Roman"/>
              </w:rPr>
              <w:t>16.09.2025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56:31:0000000:162-56/131/2025-291 </w:t>
            </w:r>
            <w:r w:rsidRPr="0084271B">
              <w:rPr>
                <w:rFonts w:ascii="Times New Roman" w:hAnsi="Times New Roman"/>
              </w:rPr>
              <w:t>26.08.2025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56:31:0000000:162-56/120/2025-290 </w:t>
            </w:r>
            <w:r w:rsidRPr="0084271B">
              <w:rPr>
                <w:rFonts w:ascii="Times New Roman" w:hAnsi="Times New Roman"/>
              </w:rPr>
              <w:t>25.09.2025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56:31:0000000:162-56/120/2025-289 </w:t>
            </w:r>
            <w:r w:rsidRPr="0084271B">
              <w:rPr>
                <w:rFonts w:ascii="Times New Roman" w:hAnsi="Times New Roman"/>
              </w:rPr>
              <w:t>25.08.2025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56:31:0000000:162-56/117/2025-288 </w:t>
            </w:r>
            <w:r w:rsidRPr="0084271B">
              <w:rPr>
                <w:rFonts w:ascii="Times New Roman" w:hAnsi="Times New Roman"/>
              </w:rPr>
              <w:t>25.08.2025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56:31:0000000:162-56/134/2025-287 </w:t>
            </w:r>
            <w:r w:rsidRPr="0084271B">
              <w:rPr>
                <w:rFonts w:ascii="Times New Roman" w:hAnsi="Times New Roman"/>
              </w:rPr>
              <w:t>22.08.2025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56:31:0000000:162-56/134/2025-286 </w:t>
            </w:r>
            <w:r w:rsidRPr="0084271B">
              <w:rPr>
                <w:rFonts w:ascii="Times New Roman" w:hAnsi="Times New Roman"/>
              </w:rPr>
              <w:t>22.08.2025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56:31:0000000:162-56/219/2025-285 </w:t>
            </w:r>
            <w:r w:rsidRPr="0084271B">
              <w:rPr>
                <w:rFonts w:ascii="Times New Roman" w:hAnsi="Times New Roman"/>
              </w:rPr>
              <w:t>22.08.2025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56:31:0000000:162-56/219/2025-284 </w:t>
            </w:r>
            <w:r w:rsidRPr="0084271B">
              <w:rPr>
                <w:rFonts w:ascii="Times New Roman" w:hAnsi="Times New Roman"/>
              </w:rPr>
              <w:t>22.08.2025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371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56:31:0000000:162-56/127/2025-283 </w:t>
            </w:r>
            <w:r w:rsidRPr="0084271B">
              <w:rPr>
                <w:rFonts w:ascii="Times New Roman" w:hAnsi="Times New Roman"/>
              </w:rPr>
              <w:t>22.08.2025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56:31:0000000:162-56/127/2025-282 </w:t>
            </w:r>
            <w:r w:rsidRPr="0084271B">
              <w:rPr>
                <w:rFonts w:ascii="Times New Roman" w:hAnsi="Times New Roman"/>
              </w:rPr>
              <w:t>22.08.2025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56:31:0000000:162-56/127/2025-281 </w:t>
            </w:r>
            <w:r w:rsidRPr="0084271B">
              <w:rPr>
                <w:rFonts w:ascii="Times New Roman" w:hAnsi="Times New Roman"/>
              </w:rPr>
              <w:t>22.08.2025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56:31:0000000:162-56/115/2025-280 </w:t>
            </w:r>
            <w:r w:rsidRPr="0084271B">
              <w:rPr>
                <w:rFonts w:ascii="Times New Roman" w:hAnsi="Times New Roman"/>
              </w:rPr>
              <w:t>22.08.2025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56:31:0000000:162-56/115/2025-279 </w:t>
            </w:r>
            <w:r w:rsidRPr="0084271B">
              <w:rPr>
                <w:rFonts w:ascii="Times New Roman" w:hAnsi="Times New Roman"/>
              </w:rPr>
              <w:t>22.08.2025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56:31:0000000:162-56/124/2025-278 </w:t>
            </w:r>
            <w:r w:rsidRPr="0084271B">
              <w:rPr>
                <w:rFonts w:ascii="Times New Roman" w:hAnsi="Times New Roman"/>
              </w:rPr>
              <w:t>22.08.2025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56:31:0000000:162-56/124/2025-277 </w:t>
            </w:r>
            <w:r w:rsidRPr="0084271B">
              <w:rPr>
                <w:rFonts w:ascii="Times New Roman" w:hAnsi="Times New Roman"/>
              </w:rPr>
              <w:t>21.08.2025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56:31:0000000:162-56/124/2025-276 </w:t>
            </w:r>
            <w:r w:rsidRPr="0084271B">
              <w:rPr>
                <w:rFonts w:ascii="Times New Roman" w:hAnsi="Times New Roman"/>
              </w:rPr>
              <w:t>21.08.2025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56:31:0000000:162-56/124/2025-275 </w:t>
            </w:r>
            <w:r w:rsidRPr="0084271B">
              <w:rPr>
                <w:rFonts w:ascii="Times New Roman" w:hAnsi="Times New Roman"/>
              </w:rPr>
              <w:t>21.08.2025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56:31:0000000:162-56/115/2025-274 </w:t>
            </w:r>
            <w:r w:rsidRPr="0084271B">
              <w:rPr>
                <w:rFonts w:ascii="Times New Roman" w:hAnsi="Times New Roman"/>
              </w:rPr>
              <w:t>21.08.2025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56:31:0000000:162-56/214/2025-273 </w:t>
            </w:r>
            <w:r w:rsidRPr="0084271B">
              <w:rPr>
                <w:rFonts w:ascii="Times New Roman" w:hAnsi="Times New Roman"/>
              </w:rPr>
              <w:t>21.08.2025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56:31:0000000:162-56/124/2025-326 </w:t>
            </w:r>
            <w:r w:rsidRPr="0084271B">
              <w:rPr>
                <w:rFonts w:ascii="Times New Roman" w:hAnsi="Times New Roman"/>
              </w:rPr>
              <w:t>23.09.2025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60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56:31:0000000:162-56/124/2025-327 </w:t>
            </w:r>
            <w:r w:rsidRPr="0084271B">
              <w:rPr>
                <w:rFonts w:ascii="Times New Roman" w:hAnsi="Times New Roman"/>
              </w:rPr>
              <w:t>23.09.2025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61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56:31:0000000:162-56/124/2025-328 </w:t>
            </w:r>
            <w:r w:rsidRPr="0084271B">
              <w:rPr>
                <w:rFonts w:ascii="Times New Roman" w:hAnsi="Times New Roman"/>
              </w:rPr>
              <w:t>24.09.2025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62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МО Ранневский сльсовет ИНН 5648004325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56:31:0000000:162-56/214/2025-329 </w:t>
            </w:r>
            <w:r w:rsidRPr="0084271B">
              <w:rPr>
                <w:rFonts w:ascii="Times New Roman" w:hAnsi="Times New Roman"/>
              </w:rPr>
              <w:t>24.09.2025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63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 xml:space="preserve">56:31:0000000:162-56/128/2024-219 </w:t>
            </w:r>
            <w:r w:rsidRPr="0084271B">
              <w:rPr>
                <w:rFonts w:ascii="Times New Roman" w:hAnsi="Times New Roman"/>
              </w:rPr>
              <w:t>16.10.2024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64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 xml:space="preserve">56:31:0000000:162-56/219/2024-215 </w:t>
            </w:r>
            <w:r w:rsidRPr="0084271B">
              <w:rPr>
                <w:rFonts w:ascii="Times New Roman" w:hAnsi="Times New Roman"/>
              </w:rPr>
              <w:t>04.10.2024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489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65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 xml:space="preserve">56:31:0000000:162-56/143/2021-114 </w:t>
            </w:r>
            <w:r w:rsidRPr="0084271B">
              <w:rPr>
                <w:rFonts w:ascii="Times New Roman" w:hAnsi="Times New Roman"/>
              </w:rPr>
              <w:t>22.11.2021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66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56:31:00000000:162-56/143/2021-109 13.09.2021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47/4199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67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56:31:00000000:162-56/143/2021-105 10.08.2021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68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56:31:00000000:162-56/143/2021-102 02.08.2021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16/4199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69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56:31:00000000:162-56/143/2021-99 23.07.2021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70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56:31:00000000:162-56/143/2021-96 14.07.2021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47/4199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71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56:31:00000000:162-56/143/2021-89 28.06.2021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72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56:31:00000000:162-56/143/2021-79 29.03.2021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73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56:31:00000000:162-56/143/2021-93 02.07.2021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74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56:31:00000000:162-56/143/2021-120 22.12.2021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75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56:31:00000000:162-56/143/2021-91 02.07.2021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76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56:31:00000000:162-56/125/2024-199 25.07.2024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77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56:31:00000000:162-56/130/2024-197 24.07.2024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78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56:31:00000000:162-56/126/2024-195 23.07.2024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79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56:31:00000000:162-56/219/2024-192 22.07.2024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56:31:00000000:162-56/134/2024-190 19.07.2024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56:31:00000000:162-56/117/2024-188 17.07.2024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56:31:00000000:162-56/143/2023-116 12.04.2023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12/4199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56:31:00000000:162-56/143/2023-162 08.02.2023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56:31:00000000:162-56/143/2022-155 13.10.2022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56:31:00000000:162-56/143/2022-130 23.06.2022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56:31:00000000:162-56/143/2022-124 08.02.2022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56:31:00000000:162-56/136/2025-259 22.04.2025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32/4199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56:31:00000000:162-56/134/2024-223 24.10.2024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23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Некрасова Светлана Михайловна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  <w:r w:rsidRPr="0084271B">
              <w:rPr>
                <w:color w:val="000000"/>
              </w:rPr>
              <w:t xml:space="preserve">56:31:0000000:162-56/143/2022-121 </w:t>
            </w:r>
            <w:r w:rsidRPr="0084271B">
              <w:rPr>
                <w:rFonts w:ascii="Times New Roman" w:hAnsi="Times New Roman"/>
              </w:rPr>
              <w:t>13.01.2022</w:t>
            </w:r>
          </w:p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90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Бородулин Александр Николаевич </w:t>
            </w:r>
          </w:p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56:31:00000000:162-56/143/2021-117 23.11.2021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47/4199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91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Бородулин Александр Николаевич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56:31:00000000:162-56/143/2021-85 15.04.2021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92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Бородулин Александр Николаевич </w:t>
            </w:r>
          </w:p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56:31:00000000:162-56/143/2021-77 19.02.2021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71/4199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93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Бородулин Александр Николаевич</w:t>
            </w:r>
          </w:p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56:31:00000000:162-56/143/2021-71 24.10.2020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94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Бородулин Александр Николаевич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56:31:00000000:162-56/023/2020-63 29.06.2020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95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Андрюхин Геннадий Викторович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56:31:00000000:162-56/143/2021-100 30.07.2021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96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Новикова Эллада Сергеевна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56:31:00000000:162-56/143/2021-87 10.06.2021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47/4199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97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Ануфриева Елена Николаевна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56:31:00000000:162-56/143/2021-86 17.05.2021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98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Пастухов Иван Владимирович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56:31:00000000:162-56/143/2021-81 31.03.2021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99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Шевченко Ольга Юрьевна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56:31:00000000:162-56/130/2021-73 20.01.2021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100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Малолеткова Любовь Игнатьевна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color w:val="000000"/>
              </w:rPr>
              <w:t xml:space="preserve">56:31:0000000:162-56/219/2025-247 </w:t>
            </w:r>
            <w:r w:rsidRPr="0084271B">
              <w:rPr>
                <w:rFonts w:ascii="Times New Roman" w:hAnsi="Times New Roman"/>
              </w:rPr>
              <w:t>11.03.2025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101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Малолетков Евгений Владимирович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color w:val="000000"/>
              </w:rPr>
              <w:t xml:space="preserve">56:31:0000000:162-56/219/2025-246 </w:t>
            </w:r>
            <w:r w:rsidRPr="0084271B">
              <w:rPr>
                <w:rFonts w:ascii="Times New Roman" w:hAnsi="Times New Roman"/>
              </w:rPr>
              <w:t>11.03.2025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102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Малолетков Игорь Владимирович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color w:val="000000"/>
              </w:rPr>
              <w:t xml:space="preserve">56:31:0000000:162-56/219/2025-25 </w:t>
            </w:r>
            <w:r w:rsidRPr="0084271B">
              <w:rPr>
                <w:rFonts w:ascii="Times New Roman" w:hAnsi="Times New Roman"/>
              </w:rPr>
              <w:t>11.03.2025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103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Бекешев Алексей Назарович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56:31:00000000:162-56/219/2024-239 02.12.2024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12/4199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104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Кунспаева Айна Алексеевна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56:31:00000000:162-56/219/2024-238 02.12.2024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12/4199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105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Дорофеев Александр Игнатьевич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56:31:00000000:162-56/143/2024-216 07.10.2024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47/4199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106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Кривовязова Ольга Васильевна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56:31:00000000:162-56/217/2024-206 26.08.2024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107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Турок Сергей Васильевич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56:31:00000000:162-56/219/2024-201 07.08.2024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108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Насангужин Рим Аманович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56:31:00000000:162-56/130/2021-110 19.10.2021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3/4199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109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Насангужин Рим Аманович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56:31:00000000:162-56/143/2020-67 07.10.2020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110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Насангужин Рим Аманович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>56:31:00000000:162-56/143/2023-170 12.07.2023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21/4199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111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Перегуда Галина Ивановна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56:31:00000000:162-56/023/2020-64 </w:t>
            </w:r>
            <w:r w:rsidRPr="0084271B">
              <w:t>30.07.2020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112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Перегуда Сергей Анатольевич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56:31:00000000:162-56/023/2020-59 </w:t>
            </w:r>
            <w:r w:rsidRPr="0084271B">
              <w:t>16.01.2020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113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Жабкин Александр Анатольевич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56:31:00000000:162-56/023/2019-56 </w:t>
            </w:r>
            <w:r w:rsidRPr="0084271B">
              <w:t>09.10.2019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3/4199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114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Жабкин Алексей Анатольевич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56:31:00000000:162-56/023/2018-38 </w:t>
            </w:r>
            <w:r w:rsidRPr="0084271B">
              <w:t>17.12.2018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3/4199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115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Жабкина Анастасия Анатольевна.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56:31:00000000:162-56/023/2019-54 </w:t>
            </w:r>
            <w:r w:rsidRPr="0084271B">
              <w:t>07.10.2019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3/4199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116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Жабкина Лариса Анатольевна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56:31:00000000:162-56/023/2019-55 </w:t>
            </w:r>
            <w:r w:rsidRPr="0084271B">
              <w:t>07.10.2019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15/4199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117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Жабкина Лариса Анатольевна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56:31:00000000:162-56/023/2017-19 </w:t>
            </w:r>
            <w:r w:rsidRPr="0084271B">
              <w:t>15.11.2017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118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Кирдяшов Николай Федорович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56:31:00000000:162-56/023/2019-52 </w:t>
            </w:r>
            <w:r w:rsidRPr="0084271B">
              <w:t>26.08.2019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119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Айчанова Дина Аманжуловна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 xml:space="preserve">56:31:00000000:162-56/016/2019-51 </w:t>
            </w:r>
            <w:r w:rsidRPr="0084271B">
              <w:t>21.08.2019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Недбайло Светлана Алексеевна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 xml:space="preserve">56:31:00000000:162-56/023/2019-50 </w:t>
            </w:r>
            <w:r w:rsidRPr="0084271B">
              <w:t>19.08.2019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16/4199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Недбайло Светлана Алексеевна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 xml:space="preserve">56:31:00000000:162-56/023/2019-45 </w:t>
            </w:r>
            <w:r w:rsidRPr="0084271B">
              <w:t>18.06.2019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Асауп Ахжонас Захаровна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 xml:space="preserve">56:31:00000000:162-56/023/2019-43 </w:t>
            </w:r>
            <w:r w:rsidRPr="0084271B">
              <w:t>04.04.2019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47/4199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Берекетов Альбек Жаксагалиевич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 xml:space="preserve">56:31:00000000:162-56/023/2019-40 </w:t>
            </w:r>
            <w:r w:rsidRPr="0084271B">
              <w:t>18.03.2019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124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Ильин Юрий Леонидович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 xml:space="preserve">56:31:00000000:162-56/023/2018-35 </w:t>
            </w:r>
            <w:r w:rsidRPr="0084271B">
              <w:t>05.12.2018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Джафарова Раиса Салиховна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 xml:space="preserve">56:31:00000000:162-56/023/2018-30 </w:t>
            </w:r>
            <w:r w:rsidRPr="0084271B">
              <w:t>30.05.2018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Жасимов Шугай Бисенгалиевич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271B">
              <w:rPr>
                <w:rFonts w:ascii="Times New Roman" w:hAnsi="Times New Roman"/>
              </w:rPr>
              <w:t xml:space="preserve">56:31:00000000:162-56/023/2018-28 </w:t>
            </w:r>
            <w:r w:rsidRPr="0084271B">
              <w:t>05.03.2018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Жасимов Шугай Бисенгалиевич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56:31:00000000:162-56/023/2017-15 </w:t>
            </w:r>
            <w:r w:rsidRPr="0084271B">
              <w:t>26.10.2017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Мухаметшин Александр Александрович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56:31:00000000:162-56/126/2024-240 </w:t>
            </w:r>
            <w:r w:rsidRPr="0084271B">
              <w:t>10.12.2024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Мухаметшин Александр Александрович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56:31:00000000:162-56/023/2017-23 </w:t>
            </w:r>
            <w:r w:rsidRPr="0084271B">
              <w:t>15.12.2017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130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Мухаметшина Акслу Ирсаимовна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56:31:00000000:162-56/023/2017-22 </w:t>
            </w:r>
            <w:r w:rsidRPr="0084271B">
              <w:t>14.12.2017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131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Ковтун Григорий Иванович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56:31:00000000:162-56/125/2024-209 </w:t>
            </w:r>
            <w:r w:rsidRPr="0084271B">
              <w:t>10.09.2024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132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Ковтун Григорий Иванович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56-56-34/001/2009-055 </w:t>
            </w:r>
            <w:r w:rsidRPr="0084271B">
              <w:t>11.02.2009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12/4199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133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Соломкина Анна Федоровна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56:31:00000000:162-56/219/2024-221 </w:t>
            </w:r>
            <w:r w:rsidRPr="0084271B">
              <w:t>16.10.2024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134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Соломкина Анна Федоровна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56-56-34/002/2010-156 </w:t>
            </w:r>
            <w:r w:rsidRPr="0084271B">
              <w:t>10.03.2010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135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Кокляев Геннадий Николаевич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56:31:00000000:162-56/023/2017-11 </w:t>
            </w:r>
            <w:r w:rsidRPr="0084271B">
              <w:t>17.10.2017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136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Кокляева Надежда Ивановна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56:31:00000000:162-56/023/2017-10 </w:t>
            </w:r>
            <w:r w:rsidRPr="0084271B">
              <w:t>17.10.2017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137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Маркосян Санам Мишаевна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56:31:00000000:162-56/023/2017-7 </w:t>
            </w:r>
            <w:r w:rsidRPr="0084271B">
              <w:t>16.10.2017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138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Гладкова Елизавета Николаевна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56:31:00000000:162-56/021/2017-6 </w:t>
            </w:r>
            <w:r w:rsidRPr="0084271B">
              <w:t>09.10.2017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139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Филь Лидия Андреевна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56-56/023-56/016/154/2016-828/1 </w:t>
            </w:r>
            <w:r w:rsidRPr="0084271B">
              <w:t>16.11.2016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140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Филь Лидия Андреевна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56-01/33-5/2004-36 </w:t>
            </w:r>
            <w:r w:rsidRPr="0084271B">
              <w:t>20.12.2004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141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Кондрашова Александра Николаевна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56-56/023/012/2015-296/1 </w:t>
            </w:r>
            <w:r w:rsidRPr="0084271B">
              <w:t>21.07.2015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142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Валушев Владимир Васильевич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56-56-27/002/2012-005 </w:t>
            </w:r>
            <w:r w:rsidRPr="0084271B">
              <w:t>20.01.2012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143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Жайканова Тамара Киреевна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56-56-27/004/2010-293 </w:t>
            </w:r>
            <w:r w:rsidRPr="0084271B">
              <w:t>29.11.2010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144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Дзюба Людмила Васильевна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56-56-34/002/2010-287 </w:t>
            </w:r>
            <w:r w:rsidRPr="0084271B">
              <w:t>07.04.2010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12/4199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145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Карнаух Сергей Григорьевич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56-56-34/001/2010-188 </w:t>
            </w:r>
            <w:r w:rsidRPr="0084271B">
              <w:t>15.02.2010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12/4199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146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Карнаух Сергей Григорьевич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56-56-34/004/2009-395 </w:t>
            </w:r>
            <w:r w:rsidRPr="0084271B">
              <w:t>29.10.2009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12/4199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147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Исангужина Танзиля Владимировна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56-56-34/002/2009-447 </w:t>
            </w:r>
            <w:r w:rsidRPr="0084271B">
              <w:t>30.09.2009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148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Исангужина Альфия Аманжуловна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56-56-34/002/2009-446 </w:t>
            </w:r>
            <w:r w:rsidRPr="0084271B">
              <w:t>30.09.2009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149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Исангужина Джамиля Амажуловна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56-56-34/002/2009-445 </w:t>
            </w:r>
            <w:r w:rsidRPr="0084271B">
              <w:t>30.09.2009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150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Исалиев Кадырбек Каримович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56-56-34/004/2009-226 </w:t>
            </w:r>
            <w:r w:rsidRPr="0084271B">
              <w:t>17.06.2009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151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Исалиев Кадырбек Каримович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56-56-34/004/2009-225 </w:t>
            </w:r>
            <w:r w:rsidRPr="0084271B">
              <w:t>17.06.2009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12/4199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152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Исалиев Кадырбек Каримович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56-56-34/004/2009-224 </w:t>
            </w:r>
            <w:r w:rsidRPr="0084271B">
              <w:t>17.06.2009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153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Вавилин Владимир Иванович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56-56-34/001/2008-171 </w:t>
            </w:r>
            <w:r w:rsidRPr="0084271B">
              <w:t>14.03.2008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154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Петров Роман Викторович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56-56-34/001/2007-272 </w:t>
            </w:r>
            <w:r w:rsidRPr="0084271B">
              <w:t>08.06.2007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155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Петров Николай Викторович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56-56-34/001/2007-271 </w:t>
            </w:r>
            <w:r w:rsidRPr="0084271B">
              <w:t>08.06.2007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156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Шубная Ольга Валерьевна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56-56-34/001/2007-270 </w:t>
            </w:r>
            <w:r w:rsidRPr="0084271B">
              <w:t>08.06.2007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157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Пустобаев Петр Иванович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56-01-/33-3/2004-169 </w:t>
            </w:r>
            <w:r w:rsidRPr="0084271B">
              <w:t>18.08.2004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158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Алиев Житбиебир Каржаувич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56:31:00000000:162-56/023/2017-13 </w:t>
            </w:r>
            <w:r w:rsidRPr="0084271B">
              <w:t>25.10.2017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159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Жасимова Сажида Аитовна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 xml:space="preserve">56:31:00000000:162-56/023/2017-14 </w:t>
            </w:r>
            <w:r w:rsidRPr="0084271B">
              <w:t>26.10.2017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160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Недбайло Дмитрий Николаевич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56:31:0000000:162-56/115/2024-200 </w:t>
            </w:r>
            <w:r w:rsidRPr="0084271B">
              <w:t>06.08.2024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161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Голик Татьяна Амангельдыновна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56:31:0000000:162-56/116/2024-179 </w:t>
            </w:r>
            <w:r w:rsidRPr="0084271B">
              <w:t>24.01.2024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162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Голик Татьяна Амангельдыновна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56:31:0000000:162-56/116/2024-178 </w:t>
            </w:r>
            <w:r w:rsidRPr="0084271B">
              <w:t>24.01.2024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163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Гармашева Валентина Константиновна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56:31:0000000:162-56/143/2023-168 </w:t>
            </w:r>
            <w:r w:rsidRPr="0084271B">
              <w:t>14.06.2023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Титов Евгений Степанович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56:31:0000000:162-56/143/2023-164 </w:t>
            </w:r>
            <w:r w:rsidRPr="0084271B">
              <w:t>21.02.2023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Титова Лидия Александровна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56:31:0000000:162-56/143/2023-163 </w:t>
            </w:r>
            <w:r w:rsidRPr="0084271B">
              <w:t>20.02.2023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166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Бабенко Андрей Анатольевич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56:31:0000000:162-56/143/2023-160 </w:t>
            </w:r>
            <w:r w:rsidRPr="0084271B">
              <w:t>07.02.2023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167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Мерзлякова Ольга Антоновна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56:31:0000000:162-56/143/2022-159 </w:t>
            </w:r>
            <w:r w:rsidRPr="0084271B">
              <w:t>15.12.2022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Юдин Владимир Сергеевич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56:31:0000000:162-56/143/2022-157 </w:t>
            </w:r>
            <w:r w:rsidRPr="0084271B">
              <w:t>02.11.2022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169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Мурзина Ирина Георгиевна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56:31:0000000:162-56/143/2022-138 </w:t>
            </w:r>
            <w:r w:rsidRPr="0084271B">
              <w:t>21.09.2022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170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Гладков Николай Николаевич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56:31:0000000:162-56/131/2022-132 </w:t>
            </w:r>
            <w:r w:rsidRPr="0084271B">
              <w:t>04.08.2022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171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Бондаренко Татьяна Ивановна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56:31:0000000:162-56/143/2021-106 </w:t>
            </w:r>
            <w:r w:rsidRPr="0084271B">
              <w:t>27.08.2021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47/4199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172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Асадулин Марат Адгамович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56:31:0000000:162-56/131/2021-83 </w:t>
            </w:r>
            <w:r w:rsidRPr="0084271B">
              <w:t>07.04.2021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173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Асадулина Юлия Романовна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56:31:0000000:162-56/131/2021-82 </w:t>
            </w:r>
            <w:r w:rsidRPr="0084271B">
              <w:t>07.04.2021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174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Канаев Владимир Капанович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56:31:0000000:162-56/142/2022-126 </w:t>
            </w:r>
            <w:r w:rsidRPr="0084271B">
              <w:t>28.04.2022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175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Арустамян Астгик Сергеевна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56:31:0000000:162-56/023/2017-9 </w:t>
            </w:r>
            <w:r w:rsidRPr="0084271B">
              <w:t>16.10.2017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176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Согомонян Арменуги Сергеевна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56:31:0000000:162-56/023/2017-2 </w:t>
            </w:r>
            <w:r w:rsidRPr="0084271B">
              <w:t>23.06.2017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177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Сагонян Карине Генриховна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56:31:0000000:162-56/023/2017-3 </w:t>
            </w:r>
            <w:r w:rsidRPr="0084271B">
              <w:t>23.06.2017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178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bottom"/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Сладков Николай Александрович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56:31:0000000:162-56/219/2025-294 </w:t>
            </w:r>
            <w:r w:rsidRPr="0084271B">
              <w:t>28.08.2025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179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Соколов Юрий Александровича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56:31:0000000:162-56/023/2017-4 </w:t>
            </w:r>
            <w:r w:rsidRPr="0084271B">
              <w:t>25.09.2017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8/4199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180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Берекетова Зебайда Ишановна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56-56-27/015/2011-012 07.12.2011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181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Дзюба Василий Афанасьевич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56-56-34/002/2010-288 07.04.2010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12/4199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182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color w:val="000000"/>
              </w:rPr>
              <w:t xml:space="preserve">56:31:0000000:162-56/123/2025-334 </w:t>
            </w:r>
            <w:r w:rsidRPr="0084271B">
              <w:t>09.10.2025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12/4199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183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>ООО" Придолинное" ИНН 5648021458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color w:val="000000"/>
              </w:rPr>
              <w:t xml:space="preserve">56:31:0000000:162-56/123/2025-332 </w:t>
            </w:r>
            <w:r w:rsidRPr="0084271B">
              <w:t>09.10.2025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12/4199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184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Сальникова Татьяна Гавриловна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color w:val="000000"/>
              </w:rPr>
              <w:t xml:space="preserve">56:31:0000000:162-56/151/2025-268 </w:t>
            </w:r>
            <w:r w:rsidRPr="0084271B">
              <w:t>10.07.2025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12/4199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185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Жабкина Мария Евсеевна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56-01/33-1/2003-68 06.02.2003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186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Алексеев Сергей Анатольевич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56:31:0000000:162-56/023/2017-24 </w:t>
            </w:r>
            <w:r w:rsidRPr="0084271B">
              <w:t>20.12.2017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187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Вавилин Анатолий Петрович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color w:val="000000"/>
              </w:rPr>
              <w:t xml:space="preserve">56:31:0000000:162-56/023/2020-65 </w:t>
            </w:r>
            <w:r w:rsidRPr="0084271B">
              <w:t>03.08.2020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188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Глебов Александр Владимирович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56-01/33-2/2002-28 13.05.2002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24/4199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189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Емельченко Николай Гаврилович </w:t>
            </w: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color w:val="000000"/>
              </w:rPr>
              <w:t xml:space="preserve">56:31:0000000:162-56/126/2025-270 </w:t>
            </w:r>
            <w:r w:rsidRPr="0084271B">
              <w:t>18.07.2025</w:t>
            </w: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t>41993010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rPr>
                <w:rFonts w:ascii="Times New Roman" w:hAnsi="Times New Roman"/>
              </w:rPr>
              <w:t>4199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  <w:r w:rsidRPr="0084271B">
              <w:t>12/4199</w:t>
            </w:r>
          </w:p>
        </w:tc>
      </w:tr>
      <w:tr w:rsidR="003E45C2" w:rsidRPr="0084271B" w:rsidTr="0084271B">
        <w:trPr>
          <w:trHeight w:val="287"/>
        </w:trPr>
        <w:tc>
          <w:tcPr>
            <w:tcW w:w="568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71B">
              <w:rPr>
                <w:rFonts w:ascii="Times New Roman" w:hAnsi="Times New Roman"/>
              </w:rPr>
              <w:t>190</w:t>
            </w:r>
          </w:p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C2" w:rsidRPr="0084271B" w:rsidRDefault="003E45C2" w:rsidP="0084271B">
            <w:pPr>
              <w:spacing w:after="0" w:line="240" w:lineRule="auto"/>
              <w:jc w:val="center"/>
            </w:pPr>
          </w:p>
        </w:tc>
      </w:tr>
    </w:tbl>
    <w:p w:rsidR="003E45C2" w:rsidRDefault="003E45C2" w:rsidP="001B1A03"/>
    <w:p w:rsidR="003E45C2" w:rsidRDefault="003E45C2" w:rsidP="00A54C61"/>
    <w:p w:rsidR="003E45C2" w:rsidRPr="004573AC" w:rsidRDefault="003E45C2" w:rsidP="00A54C61">
      <w:pPr>
        <w:rPr>
          <w:rFonts w:ascii="Times New Roman" w:hAnsi="Times New Roman"/>
          <w:sz w:val="28"/>
          <w:szCs w:val="28"/>
        </w:rPr>
        <w:sectPr w:rsidR="003E45C2" w:rsidRPr="004573AC" w:rsidSect="008E67C8">
          <w:pgSz w:w="16838" w:h="11906" w:orient="landscape" w:code="9"/>
          <w:pgMar w:top="851" w:right="1134" w:bottom="1701" w:left="1418" w:header="709" w:footer="709" w:gutter="0"/>
          <w:cols w:space="708"/>
          <w:docGrid w:linePitch="360"/>
        </w:sectPr>
      </w:pPr>
      <w:r w:rsidRPr="004573AC">
        <w:rPr>
          <w:rFonts w:ascii="Times New Roman" w:hAnsi="Times New Roman"/>
          <w:b/>
          <w:sz w:val="28"/>
          <w:szCs w:val="28"/>
        </w:rPr>
        <w:t xml:space="preserve">. </w:t>
      </w:r>
      <w:r w:rsidRPr="004573AC">
        <w:rPr>
          <w:rFonts w:ascii="Times New Roman" w:hAnsi="Times New Roman"/>
          <w:sz w:val="28"/>
          <w:szCs w:val="28"/>
        </w:rPr>
        <w:t>Считать каждую незарегистрированную долю, выраженную в гектарах 23,7 га., соответствующей правильной дроби.      24/4199</w:t>
      </w:r>
    </w:p>
    <w:p w:rsidR="003E45C2" w:rsidRDefault="003E45C2" w:rsidP="004573AC"/>
    <w:sectPr w:rsidR="003E45C2" w:rsidSect="005C14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73A3A"/>
    <w:multiLevelType w:val="hybridMultilevel"/>
    <w:tmpl w:val="492A3AC6"/>
    <w:lvl w:ilvl="0" w:tplc="0CAA14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DAF"/>
    <w:rsid w:val="00025B38"/>
    <w:rsid w:val="00047DB4"/>
    <w:rsid w:val="00051AE6"/>
    <w:rsid w:val="00056826"/>
    <w:rsid w:val="000630C4"/>
    <w:rsid w:val="00066436"/>
    <w:rsid w:val="00091417"/>
    <w:rsid w:val="00094305"/>
    <w:rsid w:val="000A0606"/>
    <w:rsid w:val="000A3A0C"/>
    <w:rsid w:val="000B37F6"/>
    <w:rsid w:val="000C6394"/>
    <w:rsid w:val="000F5C29"/>
    <w:rsid w:val="0010388E"/>
    <w:rsid w:val="00130DAF"/>
    <w:rsid w:val="00132BC2"/>
    <w:rsid w:val="0013385C"/>
    <w:rsid w:val="00140087"/>
    <w:rsid w:val="001438AB"/>
    <w:rsid w:val="00171ED8"/>
    <w:rsid w:val="00184725"/>
    <w:rsid w:val="00197BBD"/>
    <w:rsid w:val="001A3197"/>
    <w:rsid w:val="001B1A03"/>
    <w:rsid w:val="001D2F2B"/>
    <w:rsid w:val="001F3679"/>
    <w:rsid w:val="00212DCB"/>
    <w:rsid w:val="00213C62"/>
    <w:rsid w:val="0021449E"/>
    <w:rsid w:val="00214689"/>
    <w:rsid w:val="00220998"/>
    <w:rsid w:val="002232B8"/>
    <w:rsid w:val="002250B0"/>
    <w:rsid w:val="002828D9"/>
    <w:rsid w:val="002868D8"/>
    <w:rsid w:val="0029248F"/>
    <w:rsid w:val="002979B1"/>
    <w:rsid w:val="002F3D4F"/>
    <w:rsid w:val="002F5187"/>
    <w:rsid w:val="00304F9D"/>
    <w:rsid w:val="00332673"/>
    <w:rsid w:val="00336243"/>
    <w:rsid w:val="003A0FF9"/>
    <w:rsid w:val="003A5B34"/>
    <w:rsid w:val="003B3636"/>
    <w:rsid w:val="003E45C2"/>
    <w:rsid w:val="003F55B3"/>
    <w:rsid w:val="00403CE2"/>
    <w:rsid w:val="0041195C"/>
    <w:rsid w:val="00446D96"/>
    <w:rsid w:val="00454E8C"/>
    <w:rsid w:val="0045618C"/>
    <w:rsid w:val="004567DA"/>
    <w:rsid w:val="004573AC"/>
    <w:rsid w:val="004979BF"/>
    <w:rsid w:val="004F42D2"/>
    <w:rsid w:val="004F551C"/>
    <w:rsid w:val="00504E9E"/>
    <w:rsid w:val="00562CB7"/>
    <w:rsid w:val="00574406"/>
    <w:rsid w:val="005A64B5"/>
    <w:rsid w:val="005C14FE"/>
    <w:rsid w:val="005C4203"/>
    <w:rsid w:val="005D156C"/>
    <w:rsid w:val="0060101D"/>
    <w:rsid w:val="00642AFB"/>
    <w:rsid w:val="0065251C"/>
    <w:rsid w:val="00670D8A"/>
    <w:rsid w:val="00676C3C"/>
    <w:rsid w:val="00680DAE"/>
    <w:rsid w:val="006B2298"/>
    <w:rsid w:val="006B280F"/>
    <w:rsid w:val="006D0909"/>
    <w:rsid w:val="006D466B"/>
    <w:rsid w:val="006D5373"/>
    <w:rsid w:val="0070283B"/>
    <w:rsid w:val="00710594"/>
    <w:rsid w:val="0071286B"/>
    <w:rsid w:val="007320BF"/>
    <w:rsid w:val="007A3C87"/>
    <w:rsid w:val="007A451A"/>
    <w:rsid w:val="007D0ABC"/>
    <w:rsid w:val="008302B3"/>
    <w:rsid w:val="0084271B"/>
    <w:rsid w:val="0084737C"/>
    <w:rsid w:val="008658C8"/>
    <w:rsid w:val="00873D52"/>
    <w:rsid w:val="008923D3"/>
    <w:rsid w:val="008A5A0E"/>
    <w:rsid w:val="008B1747"/>
    <w:rsid w:val="008B22B0"/>
    <w:rsid w:val="008B458C"/>
    <w:rsid w:val="008C1101"/>
    <w:rsid w:val="008C4E07"/>
    <w:rsid w:val="008C5CF3"/>
    <w:rsid w:val="008E0887"/>
    <w:rsid w:val="008E678C"/>
    <w:rsid w:val="008E67C8"/>
    <w:rsid w:val="0090133D"/>
    <w:rsid w:val="00903351"/>
    <w:rsid w:val="00934148"/>
    <w:rsid w:val="00940BBB"/>
    <w:rsid w:val="0094484F"/>
    <w:rsid w:val="00984BAE"/>
    <w:rsid w:val="009A36A3"/>
    <w:rsid w:val="009B1825"/>
    <w:rsid w:val="009B1EB7"/>
    <w:rsid w:val="009B69A7"/>
    <w:rsid w:val="009F1A6B"/>
    <w:rsid w:val="00A17B50"/>
    <w:rsid w:val="00A31E9E"/>
    <w:rsid w:val="00A34BA6"/>
    <w:rsid w:val="00A412D3"/>
    <w:rsid w:val="00A442D3"/>
    <w:rsid w:val="00A54C61"/>
    <w:rsid w:val="00A64C72"/>
    <w:rsid w:val="00A65908"/>
    <w:rsid w:val="00A90769"/>
    <w:rsid w:val="00A96B4B"/>
    <w:rsid w:val="00AF5109"/>
    <w:rsid w:val="00B41B91"/>
    <w:rsid w:val="00B531EA"/>
    <w:rsid w:val="00B61416"/>
    <w:rsid w:val="00B83A11"/>
    <w:rsid w:val="00B849E0"/>
    <w:rsid w:val="00B862CC"/>
    <w:rsid w:val="00C20D0C"/>
    <w:rsid w:val="00C32801"/>
    <w:rsid w:val="00C47D36"/>
    <w:rsid w:val="00C64175"/>
    <w:rsid w:val="00C94841"/>
    <w:rsid w:val="00CA1EB5"/>
    <w:rsid w:val="00CD6387"/>
    <w:rsid w:val="00D103AF"/>
    <w:rsid w:val="00D12113"/>
    <w:rsid w:val="00D141DA"/>
    <w:rsid w:val="00D27EF4"/>
    <w:rsid w:val="00D70527"/>
    <w:rsid w:val="00D90642"/>
    <w:rsid w:val="00DB06D5"/>
    <w:rsid w:val="00DB65C5"/>
    <w:rsid w:val="00DE56D4"/>
    <w:rsid w:val="00E01DDB"/>
    <w:rsid w:val="00E12F6A"/>
    <w:rsid w:val="00E5770D"/>
    <w:rsid w:val="00E57CEC"/>
    <w:rsid w:val="00E611AE"/>
    <w:rsid w:val="00EB07BD"/>
    <w:rsid w:val="00ED5EEF"/>
    <w:rsid w:val="00EE648F"/>
    <w:rsid w:val="00EF6E8E"/>
    <w:rsid w:val="00F04D12"/>
    <w:rsid w:val="00F2276F"/>
    <w:rsid w:val="00F27C3B"/>
    <w:rsid w:val="00F403A9"/>
    <w:rsid w:val="00F4748D"/>
    <w:rsid w:val="00F55EB2"/>
    <w:rsid w:val="00F93E66"/>
    <w:rsid w:val="00FA74D6"/>
    <w:rsid w:val="00FC22B5"/>
    <w:rsid w:val="00FD3049"/>
    <w:rsid w:val="00FD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0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9248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C5CF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93E66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D121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0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uzh-ur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1306</TotalTime>
  <Pages>17</Pages>
  <Words>3524</Words>
  <Characters>20089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Есиков</dc:creator>
  <cp:keywords/>
  <dc:description/>
  <cp:lastModifiedBy>Galina</cp:lastModifiedBy>
  <cp:revision>42</cp:revision>
  <cp:lastPrinted>2025-11-10T04:51:00Z</cp:lastPrinted>
  <dcterms:created xsi:type="dcterms:W3CDTF">2025-08-13T04:49:00Z</dcterms:created>
  <dcterms:modified xsi:type="dcterms:W3CDTF">2025-11-10T08:58:00Z</dcterms:modified>
</cp:coreProperties>
</file>